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A7" w:rsidRPr="001E3EDC" w:rsidRDefault="002D2DA7" w:rsidP="002D2DA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821EA" w:rsidRPr="001E3EDC" w:rsidRDefault="001821EA" w:rsidP="001821EA">
      <w:pPr>
        <w:pStyle w:val="Puesto"/>
        <w:spacing w:before="120" w:after="60"/>
        <w:rPr>
          <w:rFonts w:cs="Arial"/>
          <w:bCs w:val="0"/>
          <w:szCs w:val="24"/>
          <w:bdr w:val="single" w:sz="4" w:space="0" w:color="auto"/>
        </w:rPr>
      </w:pPr>
      <w:r w:rsidRPr="001E3EDC">
        <w:rPr>
          <w:rFonts w:cs="Arial"/>
          <w:bCs w:val="0"/>
          <w:szCs w:val="24"/>
          <w:bdr w:val="single" w:sz="4" w:space="0" w:color="auto"/>
        </w:rPr>
        <w:t>PROGRAMA DEL  SEMINARIO: (</w:t>
      </w:r>
      <w:r w:rsidRPr="001E3EDC">
        <w:rPr>
          <w:rFonts w:cs="Arial"/>
          <w:bCs w:val="0"/>
          <w:szCs w:val="24"/>
          <w:highlight w:val="cyan"/>
          <w:bdr w:val="single" w:sz="4" w:space="0" w:color="auto"/>
        </w:rPr>
        <w:t>Nombre completo</w:t>
      </w:r>
      <w:r w:rsidRPr="001E3EDC">
        <w:rPr>
          <w:rFonts w:cs="Arial"/>
          <w:bCs w:val="0"/>
          <w:szCs w:val="24"/>
          <w:bdr w:val="single" w:sz="4" w:space="0" w:color="auto"/>
        </w:rPr>
        <w:t>)</w:t>
      </w:r>
    </w:p>
    <w:p w:rsidR="001821EA" w:rsidRDefault="00945403" w:rsidP="001821EA">
      <w:pPr>
        <w:pStyle w:val="Puesto"/>
        <w:spacing w:before="120" w:after="60"/>
        <w:rPr>
          <w:rFonts w:cs="Arial"/>
          <w:bCs w:val="0"/>
          <w:szCs w:val="24"/>
          <w:bdr w:val="single" w:sz="4" w:space="0" w:color="auto"/>
        </w:rPr>
      </w:pPr>
      <w:r>
        <w:rPr>
          <w:rFonts w:cs="Arial"/>
          <w:bCs w:val="0"/>
          <w:szCs w:val="24"/>
          <w:bdr w:val="single" w:sz="4" w:space="0" w:color="auto"/>
        </w:rPr>
        <w:t>CICLO LECTIVO 20</w:t>
      </w:r>
      <w:r w:rsidR="00DD7E98">
        <w:rPr>
          <w:rFonts w:cs="Arial"/>
          <w:bCs w:val="0"/>
          <w:szCs w:val="24"/>
          <w:bdr w:val="single" w:sz="4" w:space="0" w:color="auto"/>
        </w:rPr>
        <w:t>2</w:t>
      </w:r>
      <w:r>
        <w:rPr>
          <w:rFonts w:cs="Arial"/>
          <w:bCs w:val="0"/>
          <w:szCs w:val="24"/>
          <w:bdr w:val="single" w:sz="4" w:space="0" w:color="auto"/>
        </w:rPr>
        <w:t>3</w:t>
      </w:r>
      <w:bookmarkStart w:id="0" w:name="_GoBack"/>
      <w:bookmarkEnd w:id="0"/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Año en el que se ubica en el Plan ´93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Cuatrimestre en el que se dicta el seminario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 xml:space="preserve">Ciclo al que pertenece el Seminario: </w:t>
      </w:r>
    </w:p>
    <w:p w:rsidR="001821EA" w:rsidRPr="001E3EDC" w:rsidRDefault="00815325" w:rsidP="001821EA">
      <w:pPr>
        <w:numPr>
          <w:ilvl w:val="0"/>
          <w:numId w:val="3"/>
        </w:numPr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342900" cy="171450"/>
                <wp:effectExtent l="13335" t="12700" r="571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CE47195" id="Rectangle 3" o:spid="_x0000_s1026" style="position:absolute;margin-left:2in;margin-top:3.75pt;width:27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NfIQ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"/>
            </w:pict>
          </mc:Fallback>
        </mc:AlternateContent>
      </w:r>
      <w:r w:rsidR="001821EA" w:rsidRPr="001E3EDC">
        <w:rPr>
          <w:rFonts w:ascii="Arial" w:hAnsi="Arial" w:cs="Arial"/>
          <w:sz w:val="24"/>
          <w:szCs w:val="24"/>
          <w:lang w:val="es-MX"/>
        </w:rPr>
        <w:t>Ciclo Básico</w:t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  <w:r w:rsidR="001821EA" w:rsidRPr="001E3EDC">
        <w:rPr>
          <w:rFonts w:ascii="Arial" w:hAnsi="Arial" w:cs="Arial"/>
          <w:sz w:val="24"/>
          <w:szCs w:val="24"/>
          <w:lang w:val="es-MX"/>
        </w:rPr>
        <w:tab/>
      </w:r>
    </w:p>
    <w:p w:rsidR="001821EA" w:rsidRPr="001E3EDC" w:rsidRDefault="00815325" w:rsidP="001821EA">
      <w:pPr>
        <w:numPr>
          <w:ilvl w:val="0"/>
          <w:numId w:val="3"/>
        </w:numPr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41275</wp:posOffset>
                </wp:positionV>
                <wp:extent cx="342900" cy="171450"/>
                <wp:effectExtent l="13335" t="12700" r="571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3E2ACB5" id="Rectangle 2" o:spid="_x0000_s1026" style="position:absolute;margin-left:2in;margin-top:3.25pt;width:27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rQIQIAADs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"/>
            </w:pict>
          </mc:Fallback>
        </mc:AlternateContent>
      </w:r>
      <w:r w:rsidR="001821EA" w:rsidRPr="001E3EDC">
        <w:rPr>
          <w:rFonts w:ascii="Arial" w:hAnsi="Arial" w:cs="Arial"/>
          <w:sz w:val="24"/>
          <w:szCs w:val="24"/>
          <w:lang w:val="es-MX"/>
        </w:rPr>
        <w:t>Orientaciones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i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Equipo de Cátedra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Mencionar a  </w:t>
      </w:r>
      <w:r w:rsidRPr="001E3EDC">
        <w:rPr>
          <w:rFonts w:ascii="Arial" w:hAnsi="Arial" w:cs="Arial"/>
          <w:b/>
          <w:bCs/>
          <w:sz w:val="24"/>
          <w:szCs w:val="24"/>
          <w:u w:val="single"/>
          <w:lang w:val="es-MX"/>
        </w:rPr>
        <w:t>todos los integrantes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 de la Cátedra</w:t>
      </w:r>
    </w:p>
    <w:p w:rsidR="001821EA" w:rsidRPr="001E3EDC" w:rsidRDefault="001821EA" w:rsidP="001821EA">
      <w:pPr>
        <w:pStyle w:val="Ttulo1"/>
        <w:numPr>
          <w:ilvl w:val="0"/>
          <w:numId w:val="2"/>
        </w:numPr>
        <w:tabs>
          <w:tab w:val="clear" w:pos="1140"/>
          <w:tab w:val="num" w:pos="1500"/>
        </w:tabs>
        <w:spacing w:line="360" w:lineRule="auto"/>
        <w:ind w:left="1500"/>
        <w:rPr>
          <w:sz w:val="24"/>
          <w:szCs w:val="24"/>
        </w:rPr>
      </w:pPr>
      <w:r w:rsidRPr="001E3EDC">
        <w:rPr>
          <w:sz w:val="24"/>
          <w:szCs w:val="24"/>
        </w:rPr>
        <w:t xml:space="preserve">Apellido y Nombre: </w:t>
      </w:r>
    </w:p>
    <w:p w:rsidR="001821EA" w:rsidRPr="001E3EDC" w:rsidRDefault="001821EA" w:rsidP="001821EA">
      <w:pPr>
        <w:pStyle w:val="Ttulo1"/>
        <w:numPr>
          <w:ilvl w:val="0"/>
          <w:numId w:val="2"/>
        </w:numPr>
        <w:tabs>
          <w:tab w:val="clear" w:pos="1140"/>
          <w:tab w:val="num" w:pos="1500"/>
        </w:tabs>
        <w:spacing w:line="360" w:lineRule="auto"/>
        <w:ind w:left="1500"/>
        <w:rPr>
          <w:sz w:val="24"/>
          <w:szCs w:val="24"/>
        </w:rPr>
      </w:pPr>
      <w:r w:rsidRPr="001E3EDC">
        <w:rPr>
          <w:sz w:val="24"/>
          <w:szCs w:val="24"/>
        </w:rPr>
        <w:t xml:space="preserve">Cargo:  </w:t>
      </w:r>
    </w:p>
    <w:p w:rsidR="001821EA" w:rsidRPr="001E3EDC" w:rsidRDefault="001821EA" w:rsidP="001821EA">
      <w:pPr>
        <w:pStyle w:val="Ttulo1"/>
        <w:numPr>
          <w:ilvl w:val="0"/>
          <w:numId w:val="2"/>
        </w:numPr>
        <w:tabs>
          <w:tab w:val="clear" w:pos="1140"/>
          <w:tab w:val="num" w:pos="1500"/>
        </w:tabs>
        <w:spacing w:line="360" w:lineRule="auto"/>
        <w:ind w:left="1500"/>
        <w:rPr>
          <w:sz w:val="24"/>
          <w:szCs w:val="24"/>
        </w:rPr>
      </w:pPr>
      <w:r w:rsidRPr="001E3EDC">
        <w:rPr>
          <w:sz w:val="24"/>
          <w:szCs w:val="24"/>
        </w:rPr>
        <w:t xml:space="preserve">Dedicación: 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Objetivos de aprendizaje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Unidades y contenidos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1821EA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Bibliografía básica y complementaria para cada unidad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: 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Condición académica de los alumnos</w:t>
      </w:r>
      <w:r w:rsidRPr="001E3EDC">
        <w:rPr>
          <w:rFonts w:ascii="Arial" w:hAnsi="Arial" w:cs="Arial"/>
          <w:sz w:val="24"/>
          <w:szCs w:val="24"/>
          <w:lang w:val="es-MX"/>
        </w:rPr>
        <w:t xml:space="preserve"> :</w:t>
      </w:r>
    </w:p>
    <w:p w:rsidR="001821EA" w:rsidRPr="001E3EDC" w:rsidRDefault="001821EA" w:rsidP="001821EA">
      <w:pPr>
        <w:tabs>
          <w:tab w:val="left" w:pos="576"/>
        </w:tabs>
        <w:ind w:left="426" w:right="1638"/>
        <w:jc w:val="both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 xml:space="preserve">Regular </w:t>
      </w:r>
    </w:p>
    <w:p w:rsidR="001821EA" w:rsidRPr="001E3EDC" w:rsidRDefault="001821EA" w:rsidP="001821EA">
      <w:pPr>
        <w:tabs>
          <w:tab w:val="left" w:pos="576"/>
        </w:tabs>
        <w:ind w:left="426" w:right="1638"/>
        <w:jc w:val="both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>Promocional</w:t>
      </w:r>
    </w:p>
    <w:p w:rsidR="001821EA" w:rsidRDefault="001821EA" w:rsidP="001821EA">
      <w:pPr>
        <w:pStyle w:val="Ttulo1"/>
        <w:ind w:left="426"/>
        <w:rPr>
          <w:sz w:val="24"/>
          <w:szCs w:val="24"/>
        </w:rPr>
      </w:pPr>
      <w:r w:rsidRPr="001E3EDC">
        <w:rPr>
          <w:sz w:val="24"/>
          <w:szCs w:val="24"/>
        </w:rPr>
        <w:t>Libre</w:t>
      </w:r>
    </w:p>
    <w:p w:rsidR="001E3EDC" w:rsidRPr="001E3EDC" w:rsidRDefault="001E3EDC" w:rsidP="001E3EDC">
      <w:pPr>
        <w:rPr>
          <w:lang w:val="es-ES" w:eastAsia="es-ES"/>
        </w:rPr>
      </w:pP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b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Modalidad evaluativa:  </w:t>
      </w:r>
    </w:p>
    <w:p w:rsidR="001821EA" w:rsidRPr="001E3EDC" w:rsidRDefault="001821EA" w:rsidP="001821EA">
      <w:pPr>
        <w:numPr>
          <w:ilvl w:val="0"/>
          <w:numId w:val="4"/>
        </w:numPr>
        <w:tabs>
          <w:tab w:val="clear" w:pos="1080"/>
        </w:tabs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 xml:space="preserve">Parcial </w:t>
      </w:r>
    </w:p>
    <w:p w:rsidR="001821EA" w:rsidRPr="001E3EDC" w:rsidRDefault="001821EA" w:rsidP="001821EA">
      <w:pPr>
        <w:numPr>
          <w:ilvl w:val="0"/>
          <w:numId w:val="4"/>
        </w:numPr>
        <w:tabs>
          <w:tab w:val="clear" w:pos="1080"/>
        </w:tabs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 xml:space="preserve">Prácticos </w:t>
      </w:r>
    </w:p>
    <w:p w:rsidR="001821EA" w:rsidRPr="001E3EDC" w:rsidRDefault="001821EA" w:rsidP="001821EA">
      <w:pPr>
        <w:numPr>
          <w:ilvl w:val="0"/>
          <w:numId w:val="4"/>
        </w:numPr>
        <w:tabs>
          <w:tab w:val="clear" w:pos="1080"/>
        </w:tabs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</w:rPr>
        <w:t>Trabajos para promoción</w:t>
      </w:r>
    </w:p>
    <w:p w:rsidR="001821EA" w:rsidRPr="001E3EDC" w:rsidRDefault="001821EA" w:rsidP="001821EA">
      <w:pPr>
        <w:numPr>
          <w:ilvl w:val="0"/>
          <w:numId w:val="4"/>
        </w:numPr>
        <w:tabs>
          <w:tab w:val="clear" w:pos="1080"/>
        </w:tabs>
        <w:spacing w:before="120" w:after="60" w:line="360" w:lineRule="auto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</w:rPr>
        <w:t>Examen final</w:t>
      </w:r>
    </w:p>
    <w:p w:rsidR="001821EA" w:rsidRPr="001E3EDC" w:rsidRDefault="001821EA" w:rsidP="001821EA">
      <w:pPr>
        <w:spacing w:before="120" w:after="60" w:line="360" w:lineRule="auto"/>
        <w:ind w:left="720" w:firstLine="36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>4.1 Alumnos regulares</w:t>
      </w:r>
    </w:p>
    <w:p w:rsidR="001821EA" w:rsidRPr="001E3EDC" w:rsidRDefault="001821EA" w:rsidP="001821EA">
      <w:pPr>
        <w:spacing w:before="120" w:after="60" w:line="360" w:lineRule="auto"/>
        <w:ind w:left="720" w:firstLine="360"/>
        <w:rPr>
          <w:rFonts w:ascii="Arial" w:hAnsi="Arial" w:cs="Arial"/>
          <w:sz w:val="24"/>
          <w:szCs w:val="24"/>
          <w:lang w:val="es-MX"/>
        </w:rPr>
      </w:pPr>
      <w:r w:rsidRPr="001E3EDC">
        <w:rPr>
          <w:rFonts w:ascii="Arial" w:hAnsi="Arial" w:cs="Arial"/>
          <w:sz w:val="24"/>
          <w:szCs w:val="24"/>
          <w:lang w:val="es-MX"/>
        </w:rPr>
        <w:t>4.2 Alumnos Libres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b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Criterios de evaluación</w:t>
      </w:r>
    </w:p>
    <w:p w:rsidR="001821EA" w:rsidRPr="001E3EDC" w:rsidRDefault="001821EA" w:rsidP="001821EA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b/>
          <w:sz w:val="24"/>
          <w:szCs w:val="24"/>
          <w:lang w:val="es-MX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Modalidad pedagógica:</w:t>
      </w:r>
    </w:p>
    <w:p w:rsidR="001E3EDC" w:rsidRPr="00815325" w:rsidRDefault="001821EA" w:rsidP="00815325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60" w:line="360" w:lineRule="auto"/>
        <w:ind w:left="720"/>
        <w:rPr>
          <w:rFonts w:ascii="Arial" w:hAnsi="Arial" w:cs="Arial"/>
          <w:b/>
          <w:sz w:val="24"/>
          <w:szCs w:val="24"/>
          <w:lang w:val="es-ES"/>
        </w:rPr>
      </w:pPr>
      <w:r w:rsidRPr="001E3EDC">
        <w:rPr>
          <w:rFonts w:ascii="Arial" w:hAnsi="Arial" w:cs="Arial"/>
          <w:b/>
          <w:sz w:val="24"/>
          <w:szCs w:val="24"/>
          <w:lang w:val="es-MX"/>
        </w:rPr>
        <w:t>Cronograma de actividades:</w:t>
      </w:r>
    </w:p>
    <w:tbl>
      <w:tblPr>
        <w:tblpPr w:leftFromText="141" w:rightFromText="141" w:vertAnchor="text" w:horzAnchor="margin" w:tblpXSpec="center" w:tblpY="109"/>
        <w:tblW w:w="10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4"/>
        <w:gridCol w:w="458"/>
        <w:gridCol w:w="458"/>
        <w:gridCol w:w="458"/>
        <w:gridCol w:w="458"/>
        <w:gridCol w:w="458"/>
        <w:gridCol w:w="459"/>
      </w:tblGrid>
      <w:tr w:rsidR="001821EA" w:rsidRPr="001E3EDC" w:rsidTr="009C5A05">
        <w:trPr>
          <w:trHeight w:val="561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CRONOGRAMA TENTATIVO </w:t>
            </w:r>
            <w:r w:rsidR="000D34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</w:t>
            </w:r>
            <w:r w:rsidR="00781E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 ACTIVIDADES DE CÁTEDRA PRIMER</w:t>
            </w:r>
            <w:r w:rsidR="00DB3DA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CUATRIMESTRE 2022</w:t>
            </w:r>
          </w:p>
        </w:tc>
      </w:tr>
      <w:tr w:rsidR="001821EA" w:rsidRPr="001E3EDC" w:rsidTr="009C5A05">
        <w:trPr>
          <w:trHeight w:val="276"/>
        </w:trPr>
        <w:tc>
          <w:tcPr>
            <w:tcW w:w="107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ASIGNATURA / SEMINARIO:</w:t>
            </w:r>
          </w:p>
        </w:tc>
      </w:tr>
      <w:tr w:rsidR="001821EA" w:rsidRPr="001E3EDC" w:rsidTr="009C5A05">
        <w:trPr>
          <w:trHeight w:val="509"/>
        </w:trPr>
        <w:tc>
          <w:tcPr>
            <w:tcW w:w="1075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1821EA" w:rsidRPr="001E3EDC" w:rsidTr="009C5A05">
        <w:trPr>
          <w:trHeight w:val="319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EXÁMENES PARCIALES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3º</w:t>
            </w:r>
          </w:p>
        </w:tc>
      </w:tr>
      <w:tr w:rsidR="001821EA" w:rsidRPr="001E3EDC" w:rsidTr="009C5A05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examen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nota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EXAMEN RECUPERATORIO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</w:tr>
      <w:tr w:rsidR="001821EA" w:rsidRPr="001E3EDC" w:rsidTr="009C5A05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Fecha de examen </w:t>
            </w:r>
            <w:proofErr w:type="spellStart"/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recuperatorio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Fecha de entrega de nota </w:t>
            </w:r>
            <w:proofErr w:type="spellStart"/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recuperatorio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TRABAJOS PRÁCTICOS / INFORMES EVALUABLES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1º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2º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3º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4º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5º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6º</w:t>
            </w:r>
          </w:p>
        </w:tc>
      </w:tr>
      <w:tr w:rsidR="001821EA" w:rsidRPr="001E3EDC" w:rsidTr="009C5A05">
        <w:trPr>
          <w:trHeight w:val="288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Trabajo Práctico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Fecha de entrega de nota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93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OTRAS ACTIVIDADES DESTACADAS (Visitas, jornadas, charlas, etc.)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Fecha</w:t>
            </w:r>
          </w:p>
        </w:tc>
      </w:tr>
      <w:tr w:rsidR="001821EA" w:rsidRPr="001E3EDC" w:rsidTr="009C5A05">
        <w:trPr>
          <w:trHeight w:val="288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288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03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9025FF" w:rsidRPr="001E3EDC" w:rsidTr="00BE2BD3">
        <w:trPr>
          <w:trHeight w:val="303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99"/>
          </w:tcPr>
          <w:p w:rsidR="009025FF" w:rsidRDefault="009025FF" w:rsidP="009025FF">
            <w:r w:rsidRPr="00484D0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Cronograma de clases teóricas y prácticas 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</w:tcPr>
          <w:p w:rsidR="009025FF" w:rsidRDefault="009025FF" w:rsidP="009025FF"/>
        </w:tc>
      </w:tr>
      <w:tr w:rsidR="001821EA" w:rsidRPr="001E3EDC" w:rsidTr="009C5A05">
        <w:trPr>
          <w:trHeight w:val="303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1821EA" w:rsidRPr="001E3EDC" w:rsidTr="009C5A05">
        <w:trPr>
          <w:trHeight w:val="319"/>
        </w:trPr>
        <w:tc>
          <w:tcPr>
            <w:tcW w:w="80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FECHA DE FIRMA DE LIBRETAS (Día y horario)</w:t>
            </w:r>
          </w:p>
        </w:tc>
        <w:tc>
          <w:tcPr>
            <w:tcW w:w="27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1821EA" w:rsidRPr="001E3EDC" w:rsidRDefault="001821EA" w:rsidP="009C5A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E3EDC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</w:tbl>
    <w:p w:rsidR="002D2DA7" w:rsidRPr="001E3EDC" w:rsidRDefault="002D2DA7" w:rsidP="002D2DA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E3EDC" w:rsidRPr="001E3EDC" w:rsidRDefault="001E3ED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1E3EDC" w:rsidRPr="001E3EDC" w:rsidSect="002D2DA7">
      <w:headerReference w:type="default" r:id="rId8"/>
      <w:footerReference w:type="default" r:id="rId9"/>
      <w:pgSz w:w="12240" w:h="15840"/>
      <w:pgMar w:top="1811" w:right="1701" w:bottom="39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77" w:rsidRDefault="00311D77" w:rsidP="00E84A85">
      <w:pPr>
        <w:spacing w:after="0" w:line="240" w:lineRule="auto"/>
      </w:pPr>
      <w:r>
        <w:separator/>
      </w:r>
    </w:p>
  </w:endnote>
  <w:endnote w:type="continuationSeparator" w:id="0">
    <w:p w:rsidR="00311D77" w:rsidRDefault="00311D77" w:rsidP="00E8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Text Medium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>
      <w:rPr>
        <w:rFonts w:ascii="Brandon Text Medium" w:hAnsi="Brandon Text Medium"/>
        <w:noProof/>
        <w:sz w:val="18"/>
        <w:szCs w:val="18"/>
        <w:lang w:eastAsia="es-AR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17145</wp:posOffset>
          </wp:positionH>
          <wp:positionV relativeFrom="paragraph">
            <wp:posOffset>-626110</wp:posOffset>
          </wp:positionV>
          <wp:extent cx="213360" cy="414020"/>
          <wp:effectExtent l="19050" t="0" r="0" b="0"/>
          <wp:wrapTopAndBottom/>
          <wp:docPr id="2" name="1 Imagen" descr="O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E84A85">
      <w:rPr>
        <w:rFonts w:ascii="Brandon Text Medium" w:hAnsi="Brandon Text Medium"/>
        <w:sz w:val="18"/>
        <w:szCs w:val="18"/>
      </w:rPr>
      <w:t>Bv</w:t>
    </w:r>
    <w:proofErr w:type="spellEnd"/>
    <w:r w:rsidRPr="00E84A85">
      <w:rPr>
        <w:rFonts w:ascii="Brandon Text Medium" w:hAnsi="Brandon Text Medium"/>
        <w:sz w:val="18"/>
        <w:szCs w:val="18"/>
      </w:rPr>
      <w:t>. Enrique Barros esq. Los Nogales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Ciudad Universitaria | 5000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Córdoba | Argentina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Tel. +54 351 5353680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www.fcc.unc.edu.ar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comunicacion@fcc.unc.edu.ar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77" w:rsidRDefault="00311D77" w:rsidP="00E84A85">
      <w:pPr>
        <w:spacing w:after="0" w:line="240" w:lineRule="auto"/>
      </w:pPr>
      <w:r>
        <w:separator/>
      </w:r>
    </w:p>
  </w:footnote>
  <w:footnote w:type="continuationSeparator" w:id="0">
    <w:p w:rsidR="00311D77" w:rsidRDefault="00311D77" w:rsidP="00E8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A85" w:rsidRDefault="00E84A8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2421890" cy="335915"/>
          <wp:effectExtent l="19050" t="0" r="0" b="0"/>
          <wp:wrapTopAndBottom/>
          <wp:docPr id="1" name="0 Imagen" descr="Logo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4A85" w:rsidRDefault="00E84A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0FC8"/>
    <w:multiLevelType w:val="hybridMultilevel"/>
    <w:tmpl w:val="52FC198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CEE3452"/>
    <w:multiLevelType w:val="singleLevel"/>
    <w:tmpl w:val="7C4CCE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2">
    <w:nsid w:val="593179D1"/>
    <w:multiLevelType w:val="hybridMultilevel"/>
    <w:tmpl w:val="462A43F2"/>
    <w:lvl w:ilvl="0" w:tplc="FFFFFFFF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70D14A17"/>
    <w:multiLevelType w:val="hybridMultilevel"/>
    <w:tmpl w:val="0792E270"/>
    <w:lvl w:ilvl="0" w:tplc="71CC1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10"/>
    <w:rsid w:val="000A10E8"/>
    <w:rsid w:val="000D3425"/>
    <w:rsid w:val="001516B7"/>
    <w:rsid w:val="001821EA"/>
    <w:rsid w:val="001B6255"/>
    <w:rsid w:val="001E3EDC"/>
    <w:rsid w:val="002A24C1"/>
    <w:rsid w:val="002D2DA7"/>
    <w:rsid w:val="002F2465"/>
    <w:rsid w:val="00311D77"/>
    <w:rsid w:val="0038546D"/>
    <w:rsid w:val="00424400"/>
    <w:rsid w:val="005F1E90"/>
    <w:rsid w:val="00737A40"/>
    <w:rsid w:val="00781E7A"/>
    <w:rsid w:val="00815325"/>
    <w:rsid w:val="009025FF"/>
    <w:rsid w:val="00945403"/>
    <w:rsid w:val="00A87CA5"/>
    <w:rsid w:val="00A9600A"/>
    <w:rsid w:val="00BD15F2"/>
    <w:rsid w:val="00D87E51"/>
    <w:rsid w:val="00DB3DA3"/>
    <w:rsid w:val="00DD7E98"/>
    <w:rsid w:val="00E84A85"/>
    <w:rsid w:val="00F23310"/>
    <w:rsid w:val="00F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35A46-A671-4BDE-92DD-3F8503BE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1821EA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A85"/>
  </w:style>
  <w:style w:type="paragraph" w:styleId="Piedepgina">
    <w:name w:val="footer"/>
    <w:basedOn w:val="Normal"/>
    <w:link w:val="PiedepginaCar"/>
    <w:uiPriority w:val="99"/>
    <w:semiHidden/>
    <w:unhideWhenUsed/>
    <w:rsid w:val="00E8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A85"/>
  </w:style>
  <w:style w:type="paragraph" w:styleId="Textodeglobo">
    <w:name w:val="Balloon Text"/>
    <w:basedOn w:val="Normal"/>
    <w:link w:val="TextodegloboCar"/>
    <w:uiPriority w:val="99"/>
    <w:semiHidden/>
    <w:unhideWhenUsed/>
    <w:rsid w:val="00E8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A8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821EA"/>
    <w:rPr>
      <w:rFonts w:ascii="Arial" w:eastAsia="Times New Roman" w:hAnsi="Arial" w:cs="Arial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1821EA"/>
    <w:pPr>
      <w:spacing w:after="120"/>
    </w:pPr>
    <w:rPr>
      <w:rFonts w:eastAsia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1821EA"/>
    <w:rPr>
      <w:rFonts w:ascii="Calibri" w:eastAsia="Times New Roman" w:hAnsi="Calibri" w:cs="Times New Roman"/>
    </w:rPr>
  </w:style>
  <w:style w:type="paragraph" w:styleId="Puesto">
    <w:name w:val="Title"/>
    <w:basedOn w:val="Normal"/>
    <w:link w:val="PuestoCar"/>
    <w:qFormat/>
    <w:rsid w:val="001821EA"/>
    <w:pPr>
      <w:spacing w:after="0" w:line="360" w:lineRule="auto"/>
      <w:jc w:val="center"/>
    </w:pPr>
    <w:rPr>
      <w:rFonts w:ascii="Arial" w:eastAsia="Times New Roman" w:hAnsi="Arial"/>
      <w:b/>
      <w:bCs/>
      <w:sz w:val="24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1821EA"/>
    <w:rPr>
      <w:rFonts w:ascii="Arial" w:eastAsia="Times New Roman" w:hAnsi="Arial" w:cs="Times New Roman"/>
      <w:b/>
      <w:bCs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os\Desktop\mebretada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21B4-8840-49DA-8FEC-7A08C2AA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mebretada nueva.dotx</Template>
  <TotalTime>0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AGENDA DE CLASES</dc:creator>
  <cp:lastModifiedBy>Paola</cp:lastModifiedBy>
  <cp:revision>2</cp:revision>
  <cp:lastPrinted>2018-06-21T16:16:00Z</cp:lastPrinted>
  <dcterms:created xsi:type="dcterms:W3CDTF">2023-02-22T14:05:00Z</dcterms:created>
  <dcterms:modified xsi:type="dcterms:W3CDTF">2023-02-22T14:05:00Z</dcterms:modified>
</cp:coreProperties>
</file>